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hAnsi="宋体"/>
          <w:b/>
          <w:bCs/>
          <w:sz w:val="30"/>
          <w:szCs w:val="30"/>
        </w:rPr>
      </w:pPr>
      <w:r>
        <w:rPr>
          <w:rFonts w:hint="eastAsia" w:hAnsi="宋体"/>
          <w:b/>
          <w:bCs/>
          <w:sz w:val="30"/>
          <w:szCs w:val="30"/>
        </w:rPr>
        <w:t>美国签证材料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ascii="宋体"/>
          <w:b/>
          <w:bCs/>
          <w:sz w:val="30"/>
          <w:szCs w:val="30"/>
        </w:rPr>
      </w:pPr>
      <w:r>
        <w:rPr>
          <w:rFonts w:hint="eastAsia" w:hAnsi="宋体"/>
          <w:b/>
          <w:bCs/>
          <w:sz w:val="30"/>
          <w:szCs w:val="30"/>
        </w:rPr>
        <w:t>（</w:t>
      </w:r>
      <w:r>
        <w:rPr>
          <w:rFonts w:ascii="宋体" w:hAnsi="宋体" w:cs="宋体"/>
          <w:b/>
          <w:bCs/>
          <w:sz w:val="30"/>
          <w:szCs w:val="30"/>
        </w:rPr>
        <w:t>14</w:t>
      </w:r>
      <w:r>
        <w:rPr>
          <w:rFonts w:hint="eastAsia" w:ascii="宋体" w:hAnsi="宋体" w:cs="宋体"/>
          <w:b/>
          <w:bCs/>
          <w:sz w:val="30"/>
          <w:szCs w:val="30"/>
        </w:rPr>
        <w:t>周岁以下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2006年2月1日后出生</w:t>
      </w:r>
      <w:r>
        <w:rPr>
          <w:rFonts w:hint="eastAsia" w:ascii="宋体" w:hAnsi="宋体" w:cs="宋体"/>
          <w:b/>
          <w:bCs/>
          <w:sz w:val="30"/>
          <w:szCs w:val="3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电子材料：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cs="宋体"/>
          <w:sz w:val="24"/>
          <w:szCs w:val="24"/>
        </w:rPr>
        <w:t>美国照片</w:t>
      </w:r>
      <w:r>
        <w:rPr>
          <w:rFonts w:ascii="宋体" w:hAnsi="宋体" w:cs="宋体"/>
          <w:sz w:val="24"/>
          <w:szCs w:val="24"/>
        </w:rPr>
        <w:t>51mm*51mm</w:t>
      </w: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hint="eastAsia" w:ascii="宋体" w:hAnsi="宋体" w:cs="宋体"/>
          <w:kern w:val="0"/>
          <w:sz w:val="24"/>
          <w:szCs w:val="24"/>
        </w:rPr>
        <w:t>白底</w:t>
      </w:r>
      <w:r>
        <w:rPr>
          <w:rFonts w:ascii="宋体" w:cs="宋体"/>
          <w:kern w:val="0"/>
          <w:sz w:val="24"/>
          <w:szCs w:val="24"/>
        </w:rPr>
        <w:t>,</w:t>
      </w:r>
      <w:r>
        <w:rPr>
          <w:rFonts w:hint="eastAsia" w:ascii="宋体" w:hAnsi="宋体" w:cs="宋体"/>
          <w:kern w:val="0"/>
          <w:sz w:val="24"/>
          <w:szCs w:val="24"/>
        </w:rPr>
        <w:t>近期</w:t>
      </w:r>
      <w:r>
        <w:rPr>
          <w:rFonts w:ascii="宋体" w:cs="宋体"/>
          <w:kern w:val="0"/>
          <w:sz w:val="24"/>
          <w:szCs w:val="24"/>
        </w:rPr>
        <w:t>,</w:t>
      </w:r>
      <w:r>
        <w:rPr>
          <w:rFonts w:hint="eastAsia" w:ascii="宋体" w:hAnsi="宋体" w:cs="宋体"/>
          <w:kern w:val="0"/>
          <w:sz w:val="24"/>
          <w:szCs w:val="24"/>
        </w:rPr>
        <w:t>免冠</w:t>
      </w:r>
      <w:r>
        <w:rPr>
          <w:rFonts w:ascii="宋体" w:cs="宋体"/>
          <w:kern w:val="0"/>
          <w:sz w:val="24"/>
          <w:szCs w:val="24"/>
        </w:rPr>
        <w:t>,</w:t>
      </w:r>
      <w:r>
        <w:rPr>
          <w:rFonts w:hint="eastAsia" w:ascii="宋体" w:hAnsi="宋体" w:cs="宋体"/>
          <w:kern w:val="0"/>
          <w:sz w:val="24"/>
          <w:szCs w:val="24"/>
        </w:rPr>
        <w:t>露耳朵</w:t>
      </w:r>
      <w:r>
        <w:rPr>
          <w:rFonts w:ascii="宋体" w:hAnsi="宋体" w:cs="宋体"/>
          <w:kern w:val="0"/>
          <w:sz w:val="24"/>
          <w:szCs w:val="24"/>
        </w:rPr>
        <w:t>,</w:t>
      </w:r>
      <w:r>
        <w:rPr>
          <w:rFonts w:hint="eastAsia" w:ascii="宋体" w:hAnsi="宋体" w:cs="宋体"/>
          <w:b/>
          <w:kern w:val="0"/>
          <w:sz w:val="24"/>
          <w:szCs w:val="24"/>
          <w:u w:val="single"/>
        </w:rPr>
        <w:t>不要佩戴眼镜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eastAsia="zh-CN"/>
        </w:rPr>
        <w:t>需用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U盘拷底片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、填写完整的美国</w:t>
      </w:r>
      <w:r>
        <w:rPr>
          <w:rFonts w:hint="eastAsia" w:ascii="宋体" w:hAnsi="宋体" w:cs="宋体"/>
          <w:sz w:val="24"/>
          <w:szCs w:val="24"/>
          <w:lang w:eastAsia="zh-CN"/>
        </w:rPr>
        <w:t>签证个人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160</w:t>
      </w:r>
      <w:r>
        <w:rPr>
          <w:rFonts w:hint="eastAsia" w:ascii="宋体" w:hAnsi="宋体" w:cs="宋体"/>
          <w:sz w:val="24"/>
          <w:szCs w:val="24"/>
        </w:rPr>
        <w:t>表格</w:t>
      </w:r>
      <w:r>
        <w:rPr>
          <w:rFonts w:hint="eastAsia" w:ascii="宋体" w:hAnsi="宋体" w:cs="宋体"/>
          <w:sz w:val="24"/>
          <w:szCs w:val="24"/>
          <w:lang w:eastAsia="zh-CN"/>
        </w:rPr>
        <w:t>（请根据已有模板填写）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</w:t>
      </w:r>
      <w:r>
        <w:rPr>
          <w:rFonts w:hint="eastAsia" w:cs="宋体"/>
          <w:sz w:val="24"/>
          <w:szCs w:val="24"/>
          <w:lang w:eastAsia="zh-CN"/>
        </w:rPr>
        <w:t>新旧</w:t>
      </w:r>
      <w:r>
        <w:rPr>
          <w:rFonts w:hint="eastAsia" w:cs="宋体"/>
          <w:sz w:val="24"/>
          <w:szCs w:val="24"/>
        </w:rPr>
        <w:t>护照首页（带有照片的</w:t>
      </w:r>
      <w:r>
        <w:rPr>
          <w:rFonts w:hint="eastAsia" w:cs="宋体"/>
          <w:sz w:val="24"/>
          <w:szCs w:val="24"/>
          <w:lang w:eastAsia="zh-CN"/>
        </w:rPr>
        <w:t>内页</w:t>
      </w:r>
      <w:r>
        <w:rPr>
          <w:rFonts w:hint="eastAsia" w:cs="宋体"/>
          <w:sz w:val="24"/>
          <w:szCs w:val="24"/>
        </w:rPr>
        <w:t>），有效期自出发之日起</w:t>
      </w:r>
      <w:r>
        <w:rPr>
          <w:sz w:val="24"/>
          <w:szCs w:val="24"/>
        </w:rPr>
        <w:t>6</w:t>
      </w:r>
      <w:r>
        <w:rPr>
          <w:rFonts w:hint="eastAsia" w:cs="宋体"/>
          <w:sz w:val="24"/>
          <w:szCs w:val="24"/>
        </w:rPr>
        <w:t>个月以上</w:t>
      </w:r>
      <w:r>
        <w:rPr>
          <w:rFonts w:hint="eastAsia" w:cs="宋体"/>
          <w:sz w:val="24"/>
          <w:szCs w:val="24"/>
          <w:lang w:eastAsia="zh-CN"/>
        </w:rPr>
        <w:t>，即护照有效期在</w:t>
      </w:r>
      <w:r>
        <w:rPr>
          <w:rFonts w:hint="eastAsia" w:cs="宋体"/>
          <w:sz w:val="24"/>
          <w:szCs w:val="24"/>
          <w:lang w:val="en-US" w:eastAsia="zh-CN"/>
        </w:rPr>
        <w:t>2020年9月以后</w:t>
      </w:r>
      <w:r>
        <w:rPr>
          <w:rFonts w:hint="eastAsia" w:cs="宋体"/>
          <w:sz w:val="24"/>
          <w:szCs w:val="24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cs="宋体"/>
          <w:b/>
          <w:bCs/>
          <w:color w:val="FF000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  <w:highlight w:val="none"/>
        </w:rPr>
        <w:t>注意：请家长将电子材料统一打包好</w:t>
      </w:r>
      <w:r>
        <w:rPr>
          <w:rFonts w:ascii="宋体" w:cs="宋体"/>
          <w:b/>
          <w:bCs/>
          <w:color w:val="FF0000"/>
          <w:sz w:val="24"/>
          <w:szCs w:val="24"/>
          <w:highlight w:val="none"/>
        </w:rPr>
        <w:t>,</w:t>
      </w:r>
      <w:r>
        <w:rPr>
          <w:rFonts w:hint="eastAsia" w:ascii="宋体" w:cs="宋体"/>
          <w:b/>
          <w:bCs/>
          <w:color w:val="FF0000"/>
          <w:sz w:val="24"/>
          <w:szCs w:val="24"/>
          <w:highlight w:val="none"/>
          <w:lang w:eastAsia="zh-CN"/>
        </w:rPr>
        <w:t>在</w:t>
      </w:r>
      <w:r>
        <w:rPr>
          <w:rFonts w:hint="eastAsia" w:ascii="宋体" w:cs="宋体"/>
          <w:b/>
          <w:bCs/>
          <w:color w:val="FF0000"/>
          <w:sz w:val="24"/>
          <w:szCs w:val="24"/>
          <w:highlight w:val="none"/>
          <w:lang w:val="en-US" w:eastAsia="zh-CN"/>
        </w:rPr>
        <w:t>12月1号前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highlight w:val="none"/>
        </w:rPr>
        <w:t>发送至模联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highlight w:val="none"/>
          <w:lang w:eastAsia="zh-CN"/>
        </w:rPr>
        <w:t>许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highlight w:val="none"/>
        </w:rPr>
        <w:t>老师邮箱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highlight w:val="none"/>
          <w:lang w:val="en-US" w:eastAsia="zh-CN"/>
        </w:rPr>
        <w:t>2592790748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highlight w:val="none"/>
        </w:rPr>
        <w:t>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纸质材料：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360" w:hangingChars="150"/>
        <w:textAlignment w:val="auto"/>
        <w:outlineLvl w:val="9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sz w:val="24"/>
          <w:szCs w:val="24"/>
        </w:rPr>
        <w:t>美国照片</w:t>
      </w:r>
      <w:r>
        <w:rPr>
          <w:rFonts w:ascii="宋体" w:hAnsi="宋体" w:cs="宋体"/>
          <w:sz w:val="24"/>
          <w:szCs w:val="24"/>
        </w:rPr>
        <w:t xml:space="preserve">51mm*51mm </w:t>
      </w:r>
      <w:r>
        <w:rPr>
          <w:rFonts w:hint="eastAsia" w:ascii="宋体" w:hAnsi="宋体" w:cs="宋体"/>
          <w:sz w:val="24"/>
          <w:szCs w:val="24"/>
        </w:rPr>
        <w:t>两张（白底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近期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免冠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露耳朵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背面有本人签名）；</w:t>
      </w:r>
      <w:r>
        <w:rPr>
          <w:rFonts w:ascii="宋体" w:hAnsi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sz w:val="24"/>
          <w:szCs w:val="24"/>
        </w:rPr>
        <w:t>护照原件（有效期自出发之日起</w:t>
      </w:r>
      <w:r>
        <w:rPr>
          <w:rFonts w:ascii="宋体" w:hAnsi="宋体" w:cs="宋体"/>
          <w:color w:val="FF0000"/>
          <w:sz w:val="24"/>
          <w:szCs w:val="24"/>
        </w:rPr>
        <w:t>6</w:t>
      </w:r>
      <w:r>
        <w:rPr>
          <w:rFonts w:hint="eastAsia" w:ascii="宋体" w:hAnsi="宋体" w:cs="宋体"/>
          <w:color w:val="FF0000"/>
          <w:sz w:val="24"/>
          <w:szCs w:val="24"/>
        </w:rPr>
        <w:t>个月</w:t>
      </w:r>
      <w:r>
        <w:rPr>
          <w:rFonts w:hint="eastAsia" w:ascii="宋体" w:hAnsi="宋体" w:cs="宋体"/>
          <w:sz w:val="24"/>
          <w:szCs w:val="24"/>
        </w:rPr>
        <w:t>以上</w:t>
      </w:r>
      <w:r>
        <w:rPr>
          <w:rFonts w:hint="eastAsia" w:ascii="宋体" w:hAnsi="宋体" w:cs="宋体"/>
          <w:sz w:val="24"/>
          <w:szCs w:val="24"/>
          <w:lang w:eastAsia="zh-CN"/>
        </w:rPr>
        <w:t>，即护照有效期在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2020年9月份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outlineLvl w:val="9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以后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cs="宋体"/>
          <w:sz w:val="24"/>
          <w:szCs w:val="24"/>
          <w:lang w:eastAsia="zh-CN"/>
        </w:rPr>
        <w:t>且</w:t>
      </w:r>
      <w:r>
        <w:rPr>
          <w:rFonts w:hint="eastAsia" w:ascii="宋体" w:hAnsi="宋体" w:cs="宋体"/>
          <w:sz w:val="24"/>
          <w:szCs w:val="24"/>
        </w:rPr>
        <w:t>有本人的中文签名）；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如有旧护照，也需要将旧护照一并上交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eastAsia="宋体"/>
          <w:sz w:val="24"/>
          <w:szCs w:val="24"/>
          <w:lang w:eastAsia="zh-CN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sz w:val="24"/>
          <w:szCs w:val="24"/>
        </w:rPr>
        <w:t>出生证明复印件（如无出生证明，请提供亲属关系公证书）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cs="宋体"/>
          <w:sz w:val="24"/>
          <w:szCs w:val="24"/>
        </w:rPr>
        <w:t>父母双方身份证</w:t>
      </w:r>
      <w:r>
        <w:rPr>
          <w:rFonts w:hint="eastAsia" w:ascii="宋体" w:hAnsi="宋体" w:cs="宋体"/>
          <w:sz w:val="24"/>
          <w:szCs w:val="24"/>
          <w:lang w:eastAsia="zh-CN"/>
        </w:rPr>
        <w:t>正反面</w:t>
      </w:r>
      <w:r>
        <w:rPr>
          <w:rFonts w:hint="eastAsia" w:ascii="宋体" w:hAnsi="宋体" w:cs="宋体"/>
          <w:sz w:val="24"/>
          <w:szCs w:val="24"/>
        </w:rPr>
        <w:t>复印件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360" w:hangingChars="150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cs="宋体"/>
          <w:sz w:val="24"/>
          <w:szCs w:val="24"/>
        </w:rPr>
        <w:t>全家户口本复印件</w:t>
      </w:r>
      <w:r>
        <w:rPr>
          <w:rFonts w:hint="eastAsia" w:ascii="宋体" w:hAnsi="宋体" w:cs="宋体"/>
          <w:sz w:val="24"/>
          <w:szCs w:val="24"/>
          <w:lang w:eastAsia="zh-CN"/>
        </w:rPr>
        <w:t>（父母孩子若不在同一个户口本上，每个户口本都需要全页复印。例如：父亲在一个户口本，母亲孩子在一个户口本，那么两个户口本都需要全页复印）；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360" w:hangingChars="15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cs="宋体"/>
          <w:sz w:val="24"/>
          <w:szCs w:val="24"/>
        </w:rPr>
        <w:t>父母单方或双方美国签证和护照首页复印件</w:t>
      </w:r>
      <w:r>
        <w:rPr>
          <w:rFonts w:hint="eastAsia" w:ascii="宋体" w:hAnsi="宋体" w:cs="宋体"/>
          <w:sz w:val="24"/>
          <w:szCs w:val="24"/>
          <w:lang w:eastAsia="zh-CN"/>
        </w:rPr>
        <w:t>（如有）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cs="宋体"/>
          <w:b/>
          <w:bCs/>
          <w:color w:val="FF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注意：</w:t>
      </w:r>
      <w:r>
        <w:rPr>
          <w:rFonts w:ascii="宋体" w:hAnsi="宋体" w:cs="宋体"/>
          <w:b/>
          <w:bCs/>
          <w:color w:val="FF0000"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14周岁以下学生采用代送形式办理签证，请家长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eastAsia="zh-CN"/>
        </w:rPr>
        <w:t>在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12月2日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将纸质材料收集好，如果有任何疑问请咨询：许老师  17312142654（微信同号）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 xml:space="preserve">    外地的学生采用寄送方式；寄送地址：江苏省南京市鼓楼区云南北路83号天鹤文云商务大厦9楼办公室二  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许老师  17312142654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cs="宋体"/>
          <w:color w:val="FF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5920"/>
    <w:rsid w:val="000154A0"/>
    <w:rsid w:val="00045885"/>
    <w:rsid w:val="000B575B"/>
    <w:rsid w:val="000C4103"/>
    <w:rsid w:val="00103279"/>
    <w:rsid w:val="0010344E"/>
    <w:rsid w:val="00116EBA"/>
    <w:rsid w:val="00121E34"/>
    <w:rsid w:val="00122C82"/>
    <w:rsid w:val="00132E9B"/>
    <w:rsid w:val="00137671"/>
    <w:rsid w:val="0014423D"/>
    <w:rsid w:val="00172979"/>
    <w:rsid w:val="00184FA7"/>
    <w:rsid w:val="001932B0"/>
    <w:rsid w:val="001C74D8"/>
    <w:rsid w:val="001E0400"/>
    <w:rsid w:val="00256D2C"/>
    <w:rsid w:val="00261A83"/>
    <w:rsid w:val="002761D1"/>
    <w:rsid w:val="00285519"/>
    <w:rsid w:val="002868D7"/>
    <w:rsid w:val="002B0C4B"/>
    <w:rsid w:val="002E04B4"/>
    <w:rsid w:val="002E334C"/>
    <w:rsid w:val="002F04A6"/>
    <w:rsid w:val="003342A1"/>
    <w:rsid w:val="003409B9"/>
    <w:rsid w:val="003672EB"/>
    <w:rsid w:val="003A5920"/>
    <w:rsid w:val="003B27C6"/>
    <w:rsid w:val="003B5672"/>
    <w:rsid w:val="003E651A"/>
    <w:rsid w:val="00410025"/>
    <w:rsid w:val="00465B18"/>
    <w:rsid w:val="00485018"/>
    <w:rsid w:val="00493D49"/>
    <w:rsid w:val="004E49C3"/>
    <w:rsid w:val="00562E4A"/>
    <w:rsid w:val="005965EF"/>
    <w:rsid w:val="005B60F7"/>
    <w:rsid w:val="005C5A1C"/>
    <w:rsid w:val="005D0542"/>
    <w:rsid w:val="00677F77"/>
    <w:rsid w:val="006B4198"/>
    <w:rsid w:val="006C2F93"/>
    <w:rsid w:val="006F77BA"/>
    <w:rsid w:val="00736A2B"/>
    <w:rsid w:val="007761CE"/>
    <w:rsid w:val="007F2E6B"/>
    <w:rsid w:val="008009B6"/>
    <w:rsid w:val="00822FA8"/>
    <w:rsid w:val="00837674"/>
    <w:rsid w:val="00844497"/>
    <w:rsid w:val="00877335"/>
    <w:rsid w:val="00880763"/>
    <w:rsid w:val="008C2815"/>
    <w:rsid w:val="008D1B11"/>
    <w:rsid w:val="008E17CD"/>
    <w:rsid w:val="008F39C1"/>
    <w:rsid w:val="0096457C"/>
    <w:rsid w:val="009D2573"/>
    <w:rsid w:val="009F6C92"/>
    <w:rsid w:val="00A03F62"/>
    <w:rsid w:val="00A14B38"/>
    <w:rsid w:val="00A23444"/>
    <w:rsid w:val="00A265B1"/>
    <w:rsid w:val="00A62628"/>
    <w:rsid w:val="00A64CCC"/>
    <w:rsid w:val="00A96A20"/>
    <w:rsid w:val="00AD380A"/>
    <w:rsid w:val="00AD4B85"/>
    <w:rsid w:val="00B25F72"/>
    <w:rsid w:val="00B5440B"/>
    <w:rsid w:val="00B556CF"/>
    <w:rsid w:val="00B83F56"/>
    <w:rsid w:val="00B85A68"/>
    <w:rsid w:val="00B85E7A"/>
    <w:rsid w:val="00BD4A41"/>
    <w:rsid w:val="00BF16E3"/>
    <w:rsid w:val="00BF5951"/>
    <w:rsid w:val="00C01F5E"/>
    <w:rsid w:val="00C908D3"/>
    <w:rsid w:val="00CD3E10"/>
    <w:rsid w:val="00CE07CA"/>
    <w:rsid w:val="00CE45EF"/>
    <w:rsid w:val="00CF2231"/>
    <w:rsid w:val="00D05D9B"/>
    <w:rsid w:val="00D346F1"/>
    <w:rsid w:val="00D402A3"/>
    <w:rsid w:val="00D712DD"/>
    <w:rsid w:val="00D7287E"/>
    <w:rsid w:val="00DA5FF2"/>
    <w:rsid w:val="00E53450"/>
    <w:rsid w:val="00EB509E"/>
    <w:rsid w:val="00F02CE9"/>
    <w:rsid w:val="00F3676E"/>
    <w:rsid w:val="00F54495"/>
    <w:rsid w:val="00F76A14"/>
    <w:rsid w:val="00F94C6F"/>
    <w:rsid w:val="00FA1DE4"/>
    <w:rsid w:val="00FF13BC"/>
    <w:rsid w:val="01590ED2"/>
    <w:rsid w:val="01BD7C48"/>
    <w:rsid w:val="02091127"/>
    <w:rsid w:val="06137CEB"/>
    <w:rsid w:val="064C1955"/>
    <w:rsid w:val="06C35181"/>
    <w:rsid w:val="074147EE"/>
    <w:rsid w:val="0A84631E"/>
    <w:rsid w:val="0B89305B"/>
    <w:rsid w:val="0F460C2A"/>
    <w:rsid w:val="16E774D3"/>
    <w:rsid w:val="1C9B39AE"/>
    <w:rsid w:val="2D917D93"/>
    <w:rsid w:val="33843F2A"/>
    <w:rsid w:val="3CD34E63"/>
    <w:rsid w:val="41746C4B"/>
    <w:rsid w:val="4430155B"/>
    <w:rsid w:val="47001721"/>
    <w:rsid w:val="4E452EC7"/>
    <w:rsid w:val="515F5C67"/>
    <w:rsid w:val="53E4702B"/>
    <w:rsid w:val="5C2132E1"/>
    <w:rsid w:val="5F4D69DA"/>
    <w:rsid w:val="60C92FDB"/>
    <w:rsid w:val="620A3AC5"/>
    <w:rsid w:val="6302581E"/>
    <w:rsid w:val="63DB0661"/>
    <w:rsid w:val="65252177"/>
    <w:rsid w:val="69CA61F6"/>
    <w:rsid w:val="6ABA212E"/>
    <w:rsid w:val="6ABF414E"/>
    <w:rsid w:val="6BB45581"/>
    <w:rsid w:val="6F8A71EA"/>
    <w:rsid w:val="708401BF"/>
    <w:rsid w:val="7628725C"/>
    <w:rsid w:val="7A7856B4"/>
    <w:rsid w:val="7EAE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styleId="6">
    <w:name w:val="FollowedHyperlink"/>
    <w:basedOn w:val="5"/>
    <w:semiHidden/>
    <w:qFormat/>
    <w:uiPriority w:val="99"/>
    <w:rPr>
      <w:rFonts w:cs="Times New Roman"/>
      <w:color w:val="800080"/>
      <w:u w:val="single"/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51</Words>
  <Characters>295</Characters>
  <Lines>0</Lines>
  <Paragraphs>0</Paragraphs>
  <TotalTime>48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2015-09-02T05:33:00Z</dcterms:created>
  <dc:creator>hanqiaozhi</dc:creator>
  <cp:lastModifiedBy>模联许棽</cp:lastModifiedBy>
  <cp:lastPrinted>2019-11-19T02:58:00Z</cp:lastPrinted>
  <dcterms:modified xsi:type="dcterms:W3CDTF">2019-11-27T06:44:01Z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